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9CA" w:rsidRDefault="00AE59CA" w:rsidP="00AE59CA">
      <w:pPr>
        <w:jc w:val="right"/>
        <w:rPr>
          <w:b/>
        </w:rPr>
      </w:pPr>
      <w:bookmarkStart w:id="0" w:name="_GoBack"/>
      <w:bookmarkEnd w:id="0"/>
      <w:r>
        <w:rPr>
          <w:noProof/>
          <w:lang w:eastAsia="en-GB"/>
        </w:rPr>
        <w:drawing>
          <wp:inline distT="0" distB="0" distL="0" distR="0" wp14:anchorId="651D49B4" wp14:editId="2FA16F16">
            <wp:extent cx="469691" cy="569892"/>
            <wp:effectExtent l="0" t="0" r="6985" b="1905"/>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2540" cy="585482"/>
                    </a:xfrm>
                    <a:prstGeom prst="rect">
                      <a:avLst/>
                    </a:prstGeom>
                    <a:noFill/>
                    <a:ln>
                      <a:noFill/>
                    </a:ln>
                  </pic:spPr>
                </pic:pic>
              </a:graphicData>
            </a:graphic>
          </wp:inline>
        </w:drawing>
      </w:r>
    </w:p>
    <w:p w:rsidR="00AE59CA" w:rsidRPr="003B619C" w:rsidRDefault="00AE59CA" w:rsidP="00AE59CA">
      <w:pPr>
        <w:jc w:val="center"/>
        <w:rPr>
          <w:b/>
        </w:rPr>
      </w:pPr>
      <w:r w:rsidRPr="003B619C">
        <w:rPr>
          <w:b/>
        </w:rPr>
        <w:t>THE GOOD SHEPHERD P.S. SUMMER SCHOOL</w:t>
      </w:r>
    </w:p>
    <w:p w:rsidR="00AE59CA" w:rsidRPr="003B619C" w:rsidRDefault="00AE59CA" w:rsidP="00AE59CA">
      <w:pPr>
        <w:jc w:val="center"/>
        <w:rPr>
          <w:b/>
        </w:rPr>
      </w:pPr>
      <w:r w:rsidRPr="003B619C">
        <w:rPr>
          <w:b/>
        </w:rPr>
        <w:t>EXPRESSION OF INTEREST FORM</w:t>
      </w:r>
    </w:p>
    <w:p w:rsidR="00AE59CA" w:rsidRDefault="00AE59CA" w:rsidP="00AE59CA">
      <w:r>
        <w:t>The Department of Education will this summer, in the light of the recent school closures, offer a short spell for some pupils to come back in to school for a period of 1 or 2 weeks.</w:t>
      </w:r>
    </w:p>
    <w:p w:rsidR="00AE59CA" w:rsidRDefault="00AE59CA" w:rsidP="00AE59CA">
      <w:r>
        <w:t>Originally it was thought that the dates for this Summer School would be in July, however for the benefit of everyone it was decided that it would run closer to the children’s return for the school term, therefore the dates for this will now be:</w:t>
      </w:r>
    </w:p>
    <w:p w:rsidR="00AE59CA" w:rsidRDefault="00AE59CA" w:rsidP="00AE59CA">
      <w:r>
        <w:t xml:space="preserve">Weeks beginning </w:t>
      </w:r>
      <w:r w:rsidRPr="00AE59CA">
        <w:rPr>
          <w:b/>
        </w:rPr>
        <w:t>Monday 3</w:t>
      </w:r>
      <w:r w:rsidRPr="00AE59CA">
        <w:rPr>
          <w:b/>
          <w:vertAlign w:val="superscript"/>
        </w:rPr>
        <w:t>rd</w:t>
      </w:r>
      <w:r w:rsidRPr="00AE59CA">
        <w:rPr>
          <w:b/>
        </w:rPr>
        <w:t xml:space="preserve"> August 2020</w:t>
      </w:r>
      <w:r>
        <w:t xml:space="preserve"> &amp; </w:t>
      </w:r>
      <w:r w:rsidRPr="00AE59CA">
        <w:rPr>
          <w:b/>
        </w:rPr>
        <w:t>Monday 10</w:t>
      </w:r>
      <w:r w:rsidRPr="00AE59CA">
        <w:rPr>
          <w:b/>
          <w:vertAlign w:val="superscript"/>
        </w:rPr>
        <w:t>th</w:t>
      </w:r>
      <w:r w:rsidRPr="00AE59CA">
        <w:rPr>
          <w:b/>
        </w:rPr>
        <w:t xml:space="preserve"> August 2020</w:t>
      </w:r>
    </w:p>
    <w:p w:rsidR="00AE59CA" w:rsidRDefault="00AE59CA" w:rsidP="00AE59CA">
      <w:r>
        <w:t>The school will run Monday – Friday on both weeks from 10am – 1pm and will be managed by a Senior Staff member and the children will be taught by one of the school’s teaching staff (not necessarily the children’ s own teacher).</w:t>
      </w:r>
    </w:p>
    <w:p w:rsidR="00AE59CA" w:rsidRDefault="00AE59CA" w:rsidP="00AE59CA">
      <w:r>
        <w:t>The work will be appropriate to the children’s level and for those children keen to take the Entrance Tests for Grammar Schools later in the year, there will be work which will help in preparation for this too.  Priority will initially be given to children going into Primary 7.</w:t>
      </w:r>
    </w:p>
    <w:p w:rsidR="00AE59CA" w:rsidRDefault="00AE59CA" w:rsidP="00AE59CA">
      <w:r>
        <w:t>A light healthy snack will be served through the day but school meals will not be available.</w:t>
      </w:r>
    </w:p>
    <w:p w:rsidR="00AE59CA" w:rsidRPr="00AE59CA" w:rsidRDefault="00AE59CA" w:rsidP="00AE59CA">
      <w:pPr>
        <w:rPr>
          <w:b/>
        </w:rPr>
      </w:pPr>
      <w:r w:rsidRPr="00AE59CA">
        <w:rPr>
          <w:b/>
        </w:rPr>
        <w:t xml:space="preserve">All children attending will be expected to follow the new COVID related guidelines around hygiene, movement around the school and social distancing.  </w:t>
      </w:r>
    </w:p>
    <w:p w:rsidR="00AE59CA" w:rsidRDefault="00AE59CA" w:rsidP="00AE59CA">
      <w:r>
        <w:t xml:space="preserve">In order for the school to manage the efficient supervision of the children for the Summer School we must insist that this form is completed and returned to </w:t>
      </w:r>
      <w:hyperlink r:id="rId5" w:history="1">
        <w:r w:rsidRPr="00A90FB5">
          <w:rPr>
            <w:rStyle w:val="Hyperlink"/>
          </w:rPr>
          <w:t>doneill514@c2kni.net</w:t>
        </w:r>
      </w:hyperlink>
      <w:r>
        <w:t xml:space="preserve"> before 3.00 pm on Friday 3</w:t>
      </w:r>
      <w:r w:rsidRPr="00CC0E82">
        <w:rPr>
          <w:vertAlign w:val="superscript"/>
        </w:rPr>
        <w:t>rd</w:t>
      </w:r>
      <w:r>
        <w:t xml:space="preserve"> July 2020.</w:t>
      </w:r>
    </w:p>
    <w:p w:rsidR="00AE59CA" w:rsidRDefault="00AE59CA" w:rsidP="00AE59CA">
      <w:r>
        <w:t>-------------------------------------------------------------------------------------------------------------------------------------</w:t>
      </w:r>
    </w:p>
    <w:p w:rsidR="00AE59CA" w:rsidRDefault="00AE59CA" w:rsidP="00AE59CA">
      <w:r>
        <w:t>Child’s Name ________________________________________Class _________________________</w:t>
      </w:r>
    </w:p>
    <w:p w:rsidR="00AE59CA" w:rsidRDefault="00AE59CA" w:rsidP="00AE59CA">
      <w:r>
        <w:t>I wish for my child to attend The Good Shepherd Summer School for the week beginning (please tick one or both boxes)</w:t>
      </w:r>
    </w:p>
    <w:p w:rsidR="00AE59CA" w:rsidRDefault="00AE59CA" w:rsidP="00AE59CA">
      <w:pPr>
        <w:ind w:firstLine="720"/>
      </w:pPr>
      <w:r>
        <w:rPr>
          <w:noProof/>
          <w:lang w:eastAsia="en-GB"/>
        </w:rPr>
        <mc:AlternateContent>
          <mc:Choice Requires="wps">
            <w:drawing>
              <wp:anchor distT="0" distB="0" distL="114300" distR="114300" simplePos="0" relativeHeight="251659264" behindDoc="0" locked="0" layoutInCell="1" allowOverlap="1" wp14:anchorId="6D7146BF" wp14:editId="2DB40D11">
                <wp:simplePos x="0" y="0"/>
                <wp:positionH relativeFrom="column">
                  <wp:posOffset>2038350</wp:posOffset>
                </wp:positionH>
                <wp:positionV relativeFrom="paragraph">
                  <wp:posOffset>12700</wp:posOffset>
                </wp:positionV>
                <wp:extent cx="342900" cy="23812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342900" cy="23812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C5EDA0" id="Rounded Rectangle 1" o:spid="_x0000_s1026" style="position:absolute;margin-left:160.5pt;margin-top:1pt;width:27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" filled="f" strokecolor="#41719c" strokeweight="1pt">
                <v:stroke joinstyle="miter"/>
              </v:roundrect>
            </w:pict>
          </mc:Fallback>
        </mc:AlternateContent>
      </w:r>
      <w:r>
        <w:t>Monday 3</w:t>
      </w:r>
      <w:r w:rsidRPr="00742A6D">
        <w:rPr>
          <w:vertAlign w:val="superscript"/>
        </w:rPr>
        <w:t>rd</w:t>
      </w:r>
      <w:r>
        <w:t xml:space="preserve"> August 2020 </w:t>
      </w:r>
    </w:p>
    <w:p w:rsidR="00AE59CA" w:rsidRDefault="00AE59CA" w:rsidP="00AE59CA">
      <w:pPr>
        <w:ind w:firstLine="720"/>
      </w:pPr>
      <w:r>
        <w:rPr>
          <w:noProof/>
          <w:lang w:eastAsia="en-GB"/>
        </w:rPr>
        <mc:AlternateContent>
          <mc:Choice Requires="wps">
            <w:drawing>
              <wp:anchor distT="0" distB="0" distL="114300" distR="114300" simplePos="0" relativeHeight="251660288" behindDoc="0" locked="0" layoutInCell="1" allowOverlap="1" wp14:anchorId="6F660C6E" wp14:editId="38F7CE33">
                <wp:simplePos x="0" y="0"/>
                <wp:positionH relativeFrom="column">
                  <wp:posOffset>2038350</wp:posOffset>
                </wp:positionH>
                <wp:positionV relativeFrom="paragraph">
                  <wp:posOffset>12700</wp:posOffset>
                </wp:positionV>
                <wp:extent cx="342900" cy="23812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342900" cy="23812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825885" id="Rounded Rectangle 2" o:spid="_x0000_s1026" style="position:absolute;margin-left:160.5pt;margin-top:1pt;width:27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" filled="f" strokecolor="#41719c" strokeweight="1pt">
                <v:stroke joinstyle="miter"/>
              </v:roundrect>
            </w:pict>
          </mc:Fallback>
        </mc:AlternateContent>
      </w:r>
      <w:r>
        <w:t>Monday 10</w:t>
      </w:r>
      <w:r w:rsidRPr="00742A6D">
        <w:rPr>
          <w:vertAlign w:val="superscript"/>
        </w:rPr>
        <w:t>th</w:t>
      </w:r>
      <w:r>
        <w:t xml:space="preserve"> August 2020 </w:t>
      </w:r>
    </w:p>
    <w:p w:rsidR="00AE59CA" w:rsidRDefault="00AE59CA" w:rsidP="00AE59CA"/>
    <w:p w:rsidR="00AE59CA" w:rsidRDefault="00AE59CA" w:rsidP="00AE59CA">
      <w:r>
        <w:t>Parent’s Name _____________________________________________</w:t>
      </w:r>
    </w:p>
    <w:p w:rsidR="00AE59CA" w:rsidRDefault="00AE59CA" w:rsidP="00AE59CA">
      <w:r>
        <w:t>Parent’s email ______________________________________________</w:t>
      </w:r>
    </w:p>
    <w:p w:rsidR="00AE59CA" w:rsidRDefault="00AE59CA" w:rsidP="00AE59CA"/>
    <w:p w:rsidR="0087433E" w:rsidRDefault="00AE59CA">
      <w:r>
        <w:t>Whilst every effort will be made to facilitate parents’ wishes, if demand is greater there may be a necessity to limit your child’s summer school experience to one week rather than two.  We will inform you by email on or before Friday 10</w:t>
      </w:r>
      <w:r w:rsidRPr="003B619C">
        <w:rPr>
          <w:vertAlign w:val="superscript"/>
        </w:rPr>
        <w:t>th</w:t>
      </w:r>
      <w:r>
        <w:t xml:space="preserve"> July 2020.</w:t>
      </w:r>
    </w:p>
    <w:sectPr w:rsidR="008743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CA"/>
    <w:rsid w:val="0021121E"/>
    <w:rsid w:val="0087433E"/>
    <w:rsid w:val="009C5BA3"/>
    <w:rsid w:val="00AE5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CDD5D-3357-4429-AA80-CDD68E3AE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59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neill514@c2kni.ne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12915F96</Template>
  <TotalTime>0</TotalTime>
  <Pages>1</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O'NEILL</dc:creator>
  <cp:keywords/>
  <dc:description/>
  <cp:lastModifiedBy>M Keenan</cp:lastModifiedBy>
  <cp:revision>2</cp:revision>
  <dcterms:created xsi:type="dcterms:W3CDTF">2020-06-30T10:50:00Z</dcterms:created>
  <dcterms:modified xsi:type="dcterms:W3CDTF">2020-06-30T10:50:00Z</dcterms:modified>
</cp:coreProperties>
</file>